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3F56FB09" w:rsidR="00921538" w:rsidRPr="000C4329" w:rsidRDefault="0047105A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</w:t>
      </w:r>
      <w:r w:rsidR="00E66984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7783C8FC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E66984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-01 to </w:t>
      </w:r>
      <w:r w:rsidR="00E66984">
        <w:rPr>
          <w:rFonts w:ascii="Arial" w:hAnsi="Arial" w:cs="Arial"/>
          <w:sz w:val="28"/>
          <w:szCs w:val="28"/>
        </w:rPr>
        <w:t>F-</w:t>
      </w:r>
      <w:r w:rsidR="001878AB">
        <w:rPr>
          <w:rFonts w:ascii="Arial" w:hAnsi="Arial" w:cs="Arial"/>
          <w:sz w:val="28"/>
          <w:szCs w:val="28"/>
        </w:rPr>
        <w:t>11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Balances on Accounts</w:t>
      </w:r>
    </w:p>
    <w:p w14:paraId="1547C481" w14:textId="303BF778" w:rsidR="007935C3" w:rsidRDefault="007935C3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money to Ancillary accounts</w:t>
      </w:r>
    </w:p>
    <w:p w14:paraId="48045710" w14:textId="3203D458" w:rsidR="00F11092" w:rsidRDefault="007A2379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 Increases</w:t>
      </w:r>
    </w:p>
    <w:p w14:paraId="126EB30D" w14:textId="63248223" w:rsidR="007A2379" w:rsidRDefault="007A2379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Performance Evaluations</w:t>
      </w:r>
    </w:p>
    <w:p w14:paraId="74AC91A1" w14:textId="74EC3E39" w:rsidR="00793865" w:rsidRDefault="007A2379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Truck is here</w:t>
      </w:r>
    </w:p>
    <w:p w14:paraId="11C779D1" w14:textId="22551092" w:rsidR="00116000" w:rsidRDefault="00116000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Impact List created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23C45D07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E66984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D62104">
        <w:rPr>
          <w:rFonts w:ascii="Arial" w:hAnsi="Arial" w:cs="Arial"/>
          <w:b/>
          <w:bCs/>
          <w:sz w:val="32"/>
          <w:szCs w:val="32"/>
        </w:rPr>
        <w:t>03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F0A0" w14:textId="77777777" w:rsidR="00B65EC6" w:rsidRDefault="00B65EC6" w:rsidP="00792022">
      <w:r>
        <w:separator/>
      </w:r>
    </w:p>
  </w:endnote>
  <w:endnote w:type="continuationSeparator" w:id="0">
    <w:p w14:paraId="0A89CF44" w14:textId="77777777" w:rsidR="00B65EC6" w:rsidRDefault="00B65EC6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D4B7" w14:textId="77777777" w:rsidR="00B65EC6" w:rsidRDefault="00B65EC6" w:rsidP="00792022">
      <w:r>
        <w:separator/>
      </w:r>
    </w:p>
  </w:footnote>
  <w:footnote w:type="continuationSeparator" w:id="0">
    <w:p w14:paraId="3F811C8E" w14:textId="77777777" w:rsidR="00B65EC6" w:rsidRDefault="00B65EC6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E502C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F5F"/>
    <w:rsid w:val="00C22F2E"/>
    <w:rsid w:val="00C40A91"/>
    <w:rsid w:val="00C46A81"/>
    <w:rsid w:val="00C524AD"/>
    <w:rsid w:val="00C57FC1"/>
    <w:rsid w:val="00C6237B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9</cp:revision>
  <cp:lastPrinted>2025-01-21T00:37:00Z</cp:lastPrinted>
  <dcterms:created xsi:type="dcterms:W3CDTF">2025-01-16T22:32:00Z</dcterms:created>
  <dcterms:modified xsi:type="dcterms:W3CDTF">2025-01-21T00:37:00Z</dcterms:modified>
</cp:coreProperties>
</file>