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9007DB" w14:textId="77777777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 </w:t>
      </w:r>
    </w:p>
    <w:p w14:paraId="6D8A5770" w14:textId="284422C2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95FB1" w14:textId="77777777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1433E">
        <w:rPr>
          <w:rFonts w:ascii="Arial" w:hAnsi="Arial" w:cs="Arial"/>
          <w:i/>
          <w:iCs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71433E">
        <w:rPr>
          <w:rFonts w:ascii="Arial" w:hAnsi="Arial" w:cs="Arial"/>
          <w:i/>
          <w:iCs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 </w:t>
      </w: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6CE8FAD1" w14:textId="5088B993" w:rsidR="0071433E" w:rsidRPr="0071433E" w:rsidRDefault="0071433E" w:rsidP="0071433E">
      <w:pPr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EB04F5" w14:textId="77777777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17, 2025 </w:t>
      </w:r>
    </w:p>
    <w:p w14:paraId="132A0D8A" w14:textId="21262C93" w:rsidR="0071433E" w:rsidRPr="0071433E" w:rsidRDefault="0071433E" w:rsidP="0071433E">
      <w:pPr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61523" w14:textId="77777777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 7:00pm Avalon Fire Rescue Station  </w:t>
      </w:r>
    </w:p>
    <w:p w14:paraId="26646B57" w14:textId="74C41352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76C1D8" w14:textId="775E76D4" w:rsidR="0071433E" w:rsidRPr="0071433E" w:rsidRDefault="0071433E" w:rsidP="0071433E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F7621E" w14:textId="4A2BE1FF" w:rsidR="0071433E" w:rsidRPr="0071433E" w:rsidRDefault="0071433E" w:rsidP="0071433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Treasurer’s Report</w:t>
      </w:r>
    </w:p>
    <w:p w14:paraId="0F48000F" w14:textId="6341DDBC" w:rsidR="0071433E" w:rsidRPr="0071433E" w:rsidRDefault="0071433E" w:rsidP="0071433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Invoices J-01 to J-12</w:t>
      </w:r>
    </w:p>
    <w:p w14:paraId="6B0155F2" w14:textId="11A5329B" w:rsidR="0071433E" w:rsidRPr="0071433E" w:rsidRDefault="0071433E" w:rsidP="0071433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Non-Ad Valorem Deposits YTD</w:t>
      </w:r>
    </w:p>
    <w:p w14:paraId="2D4B0499" w14:textId="3ABA1794" w:rsidR="0071433E" w:rsidRPr="0071433E" w:rsidRDefault="0071433E" w:rsidP="0071433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Truck Payment Invoice</w:t>
      </w:r>
    </w:p>
    <w:p w14:paraId="31FC39C6" w14:textId="38AACED9" w:rsidR="0071433E" w:rsidRPr="0071433E" w:rsidRDefault="0071433E" w:rsidP="0071433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Investment Information</w:t>
      </w:r>
    </w:p>
    <w:p w14:paraId="344132C1" w14:textId="02A3AB69" w:rsidR="0071433E" w:rsidRPr="0071433E" w:rsidRDefault="0071433E" w:rsidP="0071433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Revised Impact Fee Letter</w:t>
      </w:r>
    </w:p>
    <w:p w14:paraId="4444D714" w14:textId="5BF38FD1" w:rsidR="0071433E" w:rsidRPr="0071433E" w:rsidRDefault="0071433E" w:rsidP="0071433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Ordinance Resolution</w:t>
      </w:r>
    </w:p>
    <w:p w14:paraId="1FFBE040" w14:textId="29E1395E" w:rsidR="0071433E" w:rsidRPr="0071433E" w:rsidRDefault="0071433E" w:rsidP="0071433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33E">
        <w:rPr>
          <w:rFonts w:ascii="Arial" w:hAnsi="Arial" w:cs="Arial"/>
          <w:outline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 Forum</w:t>
      </w:r>
    </w:p>
    <w:p w14:paraId="1CDA2A95" w14:textId="03E41F43" w:rsidR="00E43DD2" w:rsidRDefault="00E43DD2" w:rsidP="0071433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6FF53FD" w14:textId="77777777" w:rsidR="0071433E" w:rsidRDefault="0071433E" w:rsidP="0071433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EAB75F" w14:textId="6FAD084A" w:rsidR="0071433E" w:rsidRPr="00DD41A4" w:rsidRDefault="0071433E" w:rsidP="007143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433E">
        <w:rPr>
          <w:rFonts w:ascii="Arial" w:hAnsi="Arial" w:cs="Arial"/>
          <w:b/>
          <w:bCs/>
          <w:sz w:val="32"/>
          <w:szCs w:val="32"/>
        </w:rPr>
        <w:t>Next meeting 04/07/2025 </w:t>
      </w:r>
    </w:p>
    <w:sectPr w:rsidR="0071433E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DB20" w14:textId="77777777" w:rsidR="00C246E5" w:rsidRDefault="00C246E5" w:rsidP="00792022">
      <w:r>
        <w:separator/>
      </w:r>
    </w:p>
  </w:endnote>
  <w:endnote w:type="continuationSeparator" w:id="0">
    <w:p w14:paraId="73E04FC2" w14:textId="77777777" w:rsidR="00C246E5" w:rsidRDefault="00C246E5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8763C" w14:textId="77777777" w:rsidR="00C246E5" w:rsidRDefault="00C246E5" w:rsidP="00792022">
      <w:r>
        <w:separator/>
      </w:r>
    </w:p>
  </w:footnote>
  <w:footnote w:type="continuationSeparator" w:id="0">
    <w:p w14:paraId="75F54456" w14:textId="77777777" w:rsidR="00C246E5" w:rsidRDefault="00C246E5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0C5994"/>
    <w:multiLevelType w:val="hybridMultilevel"/>
    <w:tmpl w:val="BABA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40A1"/>
    <w:multiLevelType w:val="multilevel"/>
    <w:tmpl w:val="30E0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A0805"/>
    <w:multiLevelType w:val="multilevel"/>
    <w:tmpl w:val="BCDA8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914EF"/>
    <w:multiLevelType w:val="multilevel"/>
    <w:tmpl w:val="AEC67038"/>
    <w:lvl w:ilvl="0">
      <w:start w:val="4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5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1FCD"/>
    <w:multiLevelType w:val="multilevel"/>
    <w:tmpl w:val="02027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DD2AA3"/>
    <w:multiLevelType w:val="multilevel"/>
    <w:tmpl w:val="D6AAB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37375"/>
    <w:multiLevelType w:val="multilevel"/>
    <w:tmpl w:val="1C9A8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upperLetter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14B5D"/>
    <w:multiLevelType w:val="hybridMultilevel"/>
    <w:tmpl w:val="158CF56E"/>
    <w:lvl w:ilvl="0" w:tplc="A7980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1A78C2"/>
    <w:multiLevelType w:val="multilevel"/>
    <w:tmpl w:val="F162D2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4EA7"/>
    <w:multiLevelType w:val="multilevel"/>
    <w:tmpl w:val="02027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162C40"/>
    <w:multiLevelType w:val="hybridMultilevel"/>
    <w:tmpl w:val="091A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06C5"/>
    <w:multiLevelType w:val="multilevel"/>
    <w:tmpl w:val="B10E1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663724">
    <w:abstractNumId w:val="5"/>
  </w:num>
  <w:num w:numId="2" w16cid:durableId="143200603">
    <w:abstractNumId w:val="8"/>
  </w:num>
  <w:num w:numId="3" w16cid:durableId="705066164">
    <w:abstractNumId w:val="6"/>
  </w:num>
  <w:num w:numId="4" w16cid:durableId="878395123">
    <w:abstractNumId w:val="7"/>
  </w:num>
  <w:num w:numId="5" w16cid:durableId="2039699074">
    <w:abstractNumId w:val="18"/>
  </w:num>
  <w:num w:numId="6" w16cid:durableId="1429540289">
    <w:abstractNumId w:val="0"/>
  </w:num>
  <w:num w:numId="7" w16cid:durableId="1250965040">
    <w:abstractNumId w:val="11"/>
  </w:num>
  <w:num w:numId="8" w16cid:durableId="1635721509">
    <w:abstractNumId w:val="9"/>
  </w:num>
  <w:num w:numId="9" w16cid:durableId="515192908">
    <w:abstractNumId w:val="16"/>
  </w:num>
  <w:num w:numId="10" w16cid:durableId="785999454">
    <w:abstractNumId w:val="2"/>
  </w:num>
  <w:num w:numId="11" w16cid:durableId="723019748">
    <w:abstractNumId w:val="13"/>
  </w:num>
  <w:num w:numId="12" w16cid:durableId="1337801430">
    <w:abstractNumId w:val="15"/>
  </w:num>
  <w:num w:numId="13" w16cid:durableId="1306083606">
    <w:abstractNumId w:val="12"/>
  </w:num>
  <w:num w:numId="14" w16cid:durableId="848981523">
    <w:abstractNumId w:val="20"/>
  </w:num>
  <w:num w:numId="15" w16cid:durableId="985744307">
    <w:abstractNumId w:val="4"/>
  </w:num>
  <w:num w:numId="16" w16cid:durableId="1041441532">
    <w:abstractNumId w:val="3"/>
  </w:num>
  <w:num w:numId="17" w16cid:durableId="52580887">
    <w:abstractNumId w:val="17"/>
  </w:num>
  <w:num w:numId="18" w16cid:durableId="691228176">
    <w:abstractNumId w:val="19"/>
  </w:num>
  <w:num w:numId="19" w16cid:durableId="1524048802">
    <w:abstractNumId w:val="10"/>
  </w:num>
  <w:num w:numId="20" w16cid:durableId="688799991">
    <w:abstractNumId w:val="1"/>
  </w:num>
  <w:num w:numId="21" w16cid:durableId="1606574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0A1F"/>
    <w:rsid w:val="0035497E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1E46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33E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5294D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E14C1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246E5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4441B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822ED-5350-421B-9CD0-DC678F8798FB}">
  <ds:schemaRefs>
    <ds:schemaRef ds:uri="http://schemas.microsoft.com/office/2006/metadata/properties"/>
    <ds:schemaRef ds:uri="http://schemas.microsoft.com/office/infopath/2007/PartnerControls"/>
    <ds:schemaRef ds:uri="d46553c8-d28a-4106-8b09-00d0f94a193f"/>
  </ds:schemaRefs>
</ds:datastoreItem>
</file>

<file path=customXml/itemProps3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Robbie Howington</cp:lastModifiedBy>
  <cp:revision>3</cp:revision>
  <cp:lastPrinted>2025-01-21T00:37:00Z</cp:lastPrinted>
  <dcterms:created xsi:type="dcterms:W3CDTF">2025-03-04T20:31:00Z</dcterms:created>
  <dcterms:modified xsi:type="dcterms:W3CDTF">2025-03-18T00:15:00Z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