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750A8174" w:rsidR="00921538" w:rsidRPr="000C4329" w:rsidRDefault="001C597D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9C32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6E395887" w14:textId="398EB8B5" w:rsidR="006462CC" w:rsidRPr="0081094C" w:rsidRDefault="0081094C" w:rsidP="009E457A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1094C">
        <w:rPr>
          <w:rFonts w:ascii="Arial" w:hAnsi="Arial" w:cs="Arial"/>
          <w:b/>
          <w:bCs/>
          <w:sz w:val="36"/>
          <w:szCs w:val="36"/>
        </w:rPr>
        <w:t>THIS MEETING WAS CANCELED DUE TO EMERGENCIES WITH 1 OR MORE COMMISIONERS RESULTING IN THE INABILITY TO PROVIDE A QUORUM.</w:t>
      </w: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3317A31E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9C325A">
        <w:rPr>
          <w:rFonts w:ascii="Arial" w:hAnsi="Arial" w:cs="Arial"/>
          <w:b/>
          <w:bCs/>
          <w:sz w:val="32"/>
          <w:szCs w:val="32"/>
        </w:rPr>
        <w:t>6</w:t>
      </w:r>
      <w:r w:rsidR="00350A1F">
        <w:rPr>
          <w:rFonts w:ascii="Arial" w:hAnsi="Arial" w:cs="Arial"/>
          <w:b/>
          <w:bCs/>
          <w:sz w:val="32"/>
          <w:szCs w:val="32"/>
        </w:rPr>
        <w:t>/</w:t>
      </w:r>
      <w:r w:rsidR="009C325A">
        <w:rPr>
          <w:rFonts w:ascii="Arial" w:hAnsi="Arial" w:cs="Arial"/>
          <w:b/>
          <w:bCs/>
          <w:sz w:val="32"/>
          <w:szCs w:val="32"/>
        </w:rPr>
        <w:t>02</w:t>
      </w:r>
      <w:r w:rsidR="00611E46">
        <w:rPr>
          <w:rFonts w:ascii="Arial" w:hAnsi="Arial" w:cs="Arial"/>
          <w:b/>
          <w:bCs/>
          <w:sz w:val="32"/>
          <w:szCs w:val="32"/>
        </w:rPr>
        <w:t>/</w:t>
      </w:r>
      <w:r w:rsidRPr="00DD41A4">
        <w:rPr>
          <w:rFonts w:ascii="Arial" w:hAnsi="Arial" w:cs="Arial"/>
          <w:b/>
          <w:bCs/>
          <w:sz w:val="32"/>
          <w:szCs w:val="32"/>
        </w:rPr>
        <w:t>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4F79" w14:textId="77777777" w:rsidR="00B978D9" w:rsidRDefault="00B978D9" w:rsidP="00792022">
      <w:r>
        <w:separator/>
      </w:r>
    </w:p>
  </w:endnote>
  <w:endnote w:type="continuationSeparator" w:id="0">
    <w:p w14:paraId="66028B2F" w14:textId="77777777" w:rsidR="00B978D9" w:rsidRDefault="00B978D9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629D" w14:textId="77777777" w:rsidR="00B978D9" w:rsidRDefault="00B978D9" w:rsidP="00792022">
      <w:r>
        <w:separator/>
      </w:r>
    </w:p>
  </w:footnote>
  <w:footnote w:type="continuationSeparator" w:id="0">
    <w:p w14:paraId="6C471813" w14:textId="77777777" w:rsidR="00B978D9" w:rsidRDefault="00B978D9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0414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597D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26D7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7F0F4E"/>
    <w:rsid w:val="00805B19"/>
    <w:rsid w:val="0081094C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C325A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0B8D"/>
    <w:rsid w:val="00AB1FE5"/>
    <w:rsid w:val="00AC10F3"/>
    <w:rsid w:val="00AC2299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3348"/>
    <w:rsid w:val="00B65EC6"/>
    <w:rsid w:val="00B76F3E"/>
    <w:rsid w:val="00B87ECF"/>
    <w:rsid w:val="00B94130"/>
    <w:rsid w:val="00B978D9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32BC5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infopath/2007/PartnerControls"/>
    <ds:schemaRef ds:uri="d46553c8-d28a-4106-8b09-00d0f94a193f"/>
  </ds:schemaRefs>
</ds:datastoreItem>
</file>

<file path=customXml/itemProps3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2025-05-20T22:08:00Z</dcterms:created>
  <dcterms:modified xsi:type="dcterms:W3CDTF">2025-05-20T22:08:00Z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