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2CA47A7B" w:rsidR="00921538" w:rsidRPr="000C4329" w:rsidRDefault="00C20694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uary </w:t>
      </w: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2E80AF0F" w14:textId="3F7103BB" w:rsidR="009D0AF1" w:rsidRPr="00D269C4" w:rsidRDefault="00861CC1" w:rsidP="00D269C4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C20694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-01 to </w:t>
      </w:r>
      <w:r w:rsidR="00C20694">
        <w:rPr>
          <w:rFonts w:ascii="Arial" w:hAnsi="Arial" w:cs="Arial"/>
          <w:sz w:val="28"/>
          <w:szCs w:val="28"/>
        </w:rPr>
        <w:t>G</w:t>
      </w:r>
      <w:r w:rsidR="00E66984">
        <w:rPr>
          <w:rFonts w:ascii="Arial" w:hAnsi="Arial" w:cs="Arial"/>
          <w:sz w:val="28"/>
          <w:szCs w:val="28"/>
        </w:rPr>
        <w:t>-</w:t>
      </w:r>
      <w:r w:rsidR="001878AB">
        <w:rPr>
          <w:rFonts w:ascii="Arial" w:hAnsi="Arial" w:cs="Arial"/>
          <w:sz w:val="28"/>
          <w:szCs w:val="28"/>
        </w:rPr>
        <w:t>1</w:t>
      </w:r>
      <w:r w:rsidR="00C20694">
        <w:rPr>
          <w:rFonts w:ascii="Arial" w:hAnsi="Arial" w:cs="Arial"/>
          <w:sz w:val="28"/>
          <w:szCs w:val="28"/>
        </w:rPr>
        <w:t>0</w:t>
      </w:r>
    </w:p>
    <w:p w14:paraId="1D6DE9EC" w14:textId="005F4B10" w:rsidR="009D0AF1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Balances on Accounts</w:t>
      </w:r>
    </w:p>
    <w:p w14:paraId="1547C481" w14:textId="54F0911E" w:rsidR="007935C3" w:rsidRDefault="00C20694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P&amp;L</w:t>
      </w:r>
    </w:p>
    <w:p w14:paraId="00B0FB9A" w14:textId="20F136F6" w:rsidR="00C20694" w:rsidRDefault="00100107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v Actual</w:t>
      </w:r>
    </w:p>
    <w:p w14:paraId="48045710" w14:textId="2E848C2D" w:rsidR="00F11092" w:rsidRDefault="00A17D68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Chief’s Report</w:t>
      </w:r>
    </w:p>
    <w:p w14:paraId="0595941E" w14:textId="5F1C893E" w:rsidR="0076586D" w:rsidRPr="006462CC" w:rsidRDefault="0076586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74A9B4FD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E66984">
        <w:rPr>
          <w:rFonts w:ascii="Arial" w:hAnsi="Arial" w:cs="Arial"/>
          <w:b/>
          <w:bCs/>
          <w:sz w:val="32"/>
          <w:szCs w:val="32"/>
        </w:rPr>
        <w:t>2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C20694">
        <w:rPr>
          <w:rFonts w:ascii="Arial" w:hAnsi="Arial" w:cs="Arial"/>
          <w:b/>
          <w:bCs/>
          <w:sz w:val="32"/>
          <w:szCs w:val="32"/>
        </w:rPr>
        <w:t>17</w:t>
      </w:r>
      <w:r w:rsidRPr="00DD41A4">
        <w:rPr>
          <w:rFonts w:ascii="Arial" w:hAnsi="Arial" w:cs="Arial"/>
          <w:b/>
          <w:bCs/>
          <w:sz w:val="32"/>
          <w:szCs w:val="32"/>
        </w:rPr>
        <w:t>/202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4A29" w14:textId="77777777" w:rsidR="008E5ABD" w:rsidRDefault="008E5ABD" w:rsidP="00792022">
      <w:r>
        <w:separator/>
      </w:r>
    </w:p>
  </w:endnote>
  <w:endnote w:type="continuationSeparator" w:id="0">
    <w:p w14:paraId="43CF23F9" w14:textId="77777777" w:rsidR="008E5ABD" w:rsidRDefault="008E5ABD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F7CC" w14:textId="77777777" w:rsidR="008E5ABD" w:rsidRDefault="008E5ABD" w:rsidP="00792022">
      <w:r>
        <w:separator/>
      </w:r>
    </w:p>
  </w:footnote>
  <w:footnote w:type="continuationSeparator" w:id="0">
    <w:p w14:paraId="60947BEC" w14:textId="77777777" w:rsidR="008E5ABD" w:rsidRDefault="008E5ABD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107"/>
    <w:rsid w:val="00100BF1"/>
    <w:rsid w:val="00107020"/>
    <w:rsid w:val="001106C6"/>
    <w:rsid w:val="0011122E"/>
    <w:rsid w:val="00114B9C"/>
    <w:rsid w:val="00114E98"/>
    <w:rsid w:val="00116000"/>
    <w:rsid w:val="0012662B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3F4E"/>
    <w:rsid w:val="001B59D5"/>
    <w:rsid w:val="001B67AE"/>
    <w:rsid w:val="001B7D35"/>
    <w:rsid w:val="001C67F5"/>
    <w:rsid w:val="001D0534"/>
    <w:rsid w:val="001E0C1A"/>
    <w:rsid w:val="001E13CF"/>
    <w:rsid w:val="001E2B70"/>
    <w:rsid w:val="001E4FAE"/>
    <w:rsid w:val="001E502C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75CB"/>
    <w:rsid w:val="00355300"/>
    <w:rsid w:val="0036030B"/>
    <w:rsid w:val="003614B8"/>
    <w:rsid w:val="003665FA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14D2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5ABD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17D68"/>
    <w:rsid w:val="00A20D0C"/>
    <w:rsid w:val="00A355FF"/>
    <w:rsid w:val="00A43BD2"/>
    <w:rsid w:val="00A50EA1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5EC6"/>
    <w:rsid w:val="00B76F3E"/>
    <w:rsid w:val="00B94130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694"/>
    <w:rsid w:val="00C20F5F"/>
    <w:rsid w:val="00C22F2E"/>
    <w:rsid w:val="00C40A91"/>
    <w:rsid w:val="00C46A81"/>
    <w:rsid w:val="00C524AD"/>
    <w:rsid w:val="00C57FC1"/>
    <w:rsid w:val="00C6237B"/>
    <w:rsid w:val="00C626D3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56079"/>
    <w:rsid w:val="00E57C5A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6</cp:revision>
  <cp:lastPrinted>2025-01-21T00:37:00Z</cp:lastPrinted>
  <dcterms:created xsi:type="dcterms:W3CDTF">2025-02-03T16:15:00Z</dcterms:created>
  <dcterms:modified xsi:type="dcterms:W3CDTF">2025-02-03T16:43:00Z</dcterms:modified>
</cp:coreProperties>
</file>