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1B17B0E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P.O. Box 3503</w:t>
      </w:r>
    </w:p>
    <w:p w14:paraId="76EAF239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2E5B6028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32572-3503</w:t>
      </w:r>
    </w:p>
    <w:p w14:paraId="0284A44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765408FC" w14:textId="6DB0F587" w:rsidR="00FD0844" w:rsidRDefault="009E1724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proofErr w:type="spellStart"/>
      <w:r>
        <w:rPr>
          <w:rFonts w:ascii="Arial Narrow" w:hAnsi="Arial Narrow"/>
          <w:sz w:val="16"/>
        </w:rPr>
        <w:t>a_</w:t>
      </w:r>
      <w:r w:rsidR="004E538E">
        <w:rPr>
          <w:rFonts w:ascii="Arial Narrow" w:hAnsi="Arial Narrow"/>
          <w:sz w:val="16"/>
        </w:rPr>
        <w:t>district</w:t>
      </w:r>
      <w:proofErr w:type="spellEnd"/>
      <w:r w:rsidR="004E538E">
        <w:rPr>
          <w:rFonts w:ascii="Arial Narrow" w:hAnsi="Arial Narrow"/>
          <w:sz w:val="16"/>
        </w:rPr>
        <w:t>@</w:t>
      </w:r>
    </w:p>
    <w:p w14:paraId="10E99B7E" w14:textId="7520AA2E" w:rsidR="004E538E" w:rsidRPr="00C22F2E" w:rsidRDefault="009E1724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</w:t>
      </w:r>
      <w:r w:rsidR="004E538E">
        <w:rPr>
          <w:rFonts w:ascii="Arial Narrow" w:hAnsi="Arial Narrow"/>
          <w:sz w:val="16"/>
        </w:rPr>
        <w:t>ellsouth.net</w:t>
      </w:r>
    </w:p>
    <w:p w14:paraId="6CFEF2A2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AVFIRE.com</w:t>
      </w:r>
    </w:p>
    <w:p w14:paraId="2BBF12B3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220CC566" w:rsidR="003F7717" w:rsidRPr="00042774" w:rsidRDefault="00CE1976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757F5E2C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6299835" cy="68580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6.05pt;height:5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1042A2A" w14:textId="7617E9BA" w:rsidR="00691C39" w:rsidRPr="00515AEE" w:rsidRDefault="0019620F" w:rsidP="00792022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bookmarkEnd w:id="0"/>
    <w:p w14:paraId="3327C9FC" w14:textId="08DB55EB" w:rsidR="00065085" w:rsidRDefault="00065085" w:rsidP="00921538">
      <w:pPr>
        <w:jc w:val="center"/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1435DC" w14:textId="51DFF01A" w:rsidR="00204993" w:rsidRPr="00620CC2" w:rsidRDefault="00921538" w:rsidP="00921538">
      <w:pPr>
        <w:jc w:val="center"/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AGENDA</w:t>
      </w:r>
    </w:p>
    <w:p w14:paraId="620C76E6" w14:textId="53CE3C78" w:rsidR="00921538" w:rsidRPr="00620CC2" w:rsidRDefault="00921538" w:rsidP="00921538">
      <w:pPr>
        <w:jc w:val="center"/>
        <w:rPr>
          <w:rFonts w:ascii="Times New Roman" w:hAnsi="Times New Roman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33C0928D" w:rsidR="00921538" w:rsidRPr="00620CC2" w:rsidRDefault="00921538" w:rsidP="00921538">
      <w:pPr>
        <w:jc w:val="center"/>
        <w:rPr>
          <w:rFonts w:ascii="Times New Roman" w:hAnsi="Times New Roman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Commissioners Meeting </w:t>
      </w:r>
    </w:p>
    <w:p w14:paraId="0793DAD0" w14:textId="52EFA013" w:rsidR="00E21DA6" w:rsidRPr="00620CC2" w:rsidRDefault="00E21DA6" w:rsidP="00921538">
      <w:pPr>
        <w:jc w:val="center"/>
        <w:rPr>
          <w:rFonts w:ascii="Times New Roman" w:hAnsi="Times New Roman"/>
          <w:b/>
          <w:outline/>
          <w:color w:val="000000" w:themeColor="text1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B6E3C3B" w14:textId="1135B375" w:rsidR="00921538" w:rsidRPr="00620CC2" w:rsidRDefault="001649F8" w:rsidP="00921538">
      <w:pPr>
        <w:jc w:val="center"/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May 06</w:t>
      </w:r>
      <w:r w:rsidR="005B0930"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2024</w:t>
      </w:r>
    </w:p>
    <w:p w14:paraId="76B1AD97" w14:textId="4DDCCE3F" w:rsidR="00E21DA6" w:rsidRPr="00620CC2" w:rsidRDefault="00257600" w:rsidP="00921538">
      <w:pPr>
        <w:jc w:val="center"/>
        <w:rPr>
          <w:rFonts w:ascii="Times New Roman" w:hAnsi="Times New Roman"/>
          <w:b/>
          <w:outline/>
          <w:color w:val="000000" w:themeColor="text1"/>
          <w:sz w:val="22"/>
          <w:szCs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CD490" wp14:editId="4995584F">
                <wp:simplePos x="0" y="0"/>
                <wp:positionH relativeFrom="column">
                  <wp:posOffset>1127000</wp:posOffset>
                </wp:positionH>
                <wp:positionV relativeFrom="paragraph">
                  <wp:posOffset>9816</wp:posOffset>
                </wp:positionV>
                <wp:extent cx="4298773" cy="414020"/>
                <wp:effectExtent l="0" t="1092200" r="0" b="1084580"/>
                <wp:wrapNone/>
                <wp:docPr id="20471868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3872">
                          <a:off x="0" y="0"/>
                          <a:ext cx="4298773" cy="414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2639C" w14:textId="617C4CD7" w:rsidR="009879D1" w:rsidRPr="00257600" w:rsidRDefault="00373469">
                            <w:pPr>
                              <w:rPr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257600">
                              <w:rPr>
                                <w:color w:val="FF0000"/>
                                <w:sz w:val="40"/>
                                <w:szCs w:val="44"/>
                              </w:rPr>
                              <w:t>MEETING WAS CANCELED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CD49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8.75pt;margin-top:.75pt;width:338.5pt;height:32.6pt;rotation:20249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" fillcolor="yellow" strokeweight=".5pt">
                <v:textbox>
                  <w:txbxContent>
                    <w:p w14:paraId="5452639C" w14:textId="617C4CD7" w:rsidR="009879D1" w:rsidRPr="00257600" w:rsidRDefault="00373469">
                      <w:pPr>
                        <w:rPr>
                          <w:color w:val="FF0000"/>
                          <w:sz w:val="40"/>
                          <w:szCs w:val="44"/>
                        </w:rPr>
                      </w:pPr>
                      <w:r w:rsidRPr="00257600">
                        <w:rPr>
                          <w:color w:val="FF0000"/>
                          <w:sz w:val="40"/>
                          <w:szCs w:val="44"/>
                        </w:rPr>
                        <w:t>MEETING WAS CANCELED</w:t>
                      </w:r>
                    </w:p>
                  </w:txbxContent>
                </v:textbox>
              </v:shape>
            </w:pict>
          </mc:Fallback>
        </mc:AlternateContent>
      </w:r>
    </w:p>
    <w:p w14:paraId="0DB4D205" w14:textId="05933B65" w:rsidR="000E3B5A" w:rsidRPr="00620CC2" w:rsidRDefault="000E3B5A" w:rsidP="00921538">
      <w:pPr>
        <w:jc w:val="center"/>
        <w:rPr>
          <w:rFonts w:ascii="Times New Roman" w:hAnsi="Times New Roman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1824D3CB" w14:textId="0566E201" w:rsidR="005320F7" w:rsidRPr="00D70DF5" w:rsidRDefault="005320F7" w:rsidP="00D70DF5">
      <w:pPr>
        <w:rPr>
          <w:rFonts w:ascii="Times New Roman" w:hAnsi="Times New Roman"/>
          <w:sz w:val="32"/>
          <w:szCs w:val="32"/>
        </w:rPr>
      </w:pPr>
    </w:p>
    <w:p w14:paraId="160FAEB6" w14:textId="2D402EC5" w:rsidR="00BF0932" w:rsidRPr="00D70DF5" w:rsidRDefault="00BF0932" w:rsidP="00D70DF5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Bank Access Online</w:t>
      </w:r>
    </w:p>
    <w:p w14:paraId="2A991648" w14:textId="03463F14" w:rsidR="00BF0932" w:rsidRDefault="00BF0932" w:rsidP="00BF0932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Synovus – </w:t>
      </w:r>
      <w:r w:rsidR="001649F8">
        <w:rPr>
          <w:rFonts w:ascii="Times New Roman" w:hAnsi="Times New Roman"/>
          <w:sz w:val="32"/>
          <w:szCs w:val="32"/>
        </w:rPr>
        <w:t>need Mark to Sign doc</w:t>
      </w:r>
    </w:p>
    <w:p w14:paraId="54200039" w14:textId="3B3D294B" w:rsidR="004C2E41" w:rsidRPr="00D70DF5" w:rsidRDefault="00BF0932" w:rsidP="00D70DF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Truist </w:t>
      </w:r>
      <w:r w:rsidR="001649F8">
        <w:rPr>
          <w:rFonts w:ascii="Times New Roman" w:hAnsi="Times New Roman"/>
          <w:sz w:val="32"/>
          <w:szCs w:val="32"/>
        </w:rPr>
        <w:t>Visa</w:t>
      </w:r>
      <w:r>
        <w:rPr>
          <w:rFonts w:ascii="Times New Roman" w:hAnsi="Times New Roman"/>
          <w:sz w:val="32"/>
          <w:szCs w:val="32"/>
        </w:rPr>
        <w:t xml:space="preserve">– </w:t>
      </w:r>
      <w:r w:rsidR="00D70DF5">
        <w:rPr>
          <w:rFonts w:ascii="Times New Roman" w:hAnsi="Times New Roman"/>
          <w:sz w:val="32"/>
          <w:szCs w:val="32"/>
        </w:rPr>
        <w:t xml:space="preserve">need to </w:t>
      </w:r>
      <w:r>
        <w:rPr>
          <w:rFonts w:ascii="Times New Roman" w:hAnsi="Times New Roman"/>
          <w:sz w:val="32"/>
          <w:szCs w:val="32"/>
        </w:rPr>
        <w:t>have access</w:t>
      </w:r>
    </w:p>
    <w:p w14:paraId="50527885" w14:textId="77777777" w:rsidR="002E23E5" w:rsidRDefault="00E21DA6" w:rsidP="002E23E5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5B0930">
        <w:rPr>
          <w:rFonts w:ascii="Times New Roman" w:hAnsi="Times New Roman"/>
          <w:sz w:val="32"/>
          <w:szCs w:val="32"/>
        </w:rPr>
        <w:t xml:space="preserve">Treasurer’s Report </w:t>
      </w:r>
    </w:p>
    <w:p w14:paraId="4E7591D1" w14:textId="1F9F59D1" w:rsidR="002E23E5" w:rsidRDefault="002E23E5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Balance Sheet</w:t>
      </w:r>
      <w:r w:rsidR="00F911F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F65FB5">
        <w:rPr>
          <w:rFonts w:ascii="Times New Roman" w:hAnsi="Times New Roman"/>
          <w:sz w:val="32"/>
          <w:szCs w:val="32"/>
        </w:rPr>
        <w:t xml:space="preserve">March </w:t>
      </w:r>
      <w:r w:rsidR="00200799">
        <w:rPr>
          <w:rFonts w:ascii="Times New Roman" w:hAnsi="Times New Roman"/>
          <w:sz w:val="32"/>
          <w:szCs w:val="32"/>
        </w:rPr>
        <w:t xml:space="preserve"> </w:t>
      </w:r>
      <w:r w:rsidR="00F911F9">
        <w:rPr>
          <w:rFonts w:ascii="Times New Roman" w:hAnsi="Times New Roman"/>
          <w:sz w:val="32"/>
          <w:szCs w:val="32"/>
        </w:rPr>
        <w:t>2024</w:t>
      </w:r>
      <w:proofErr w:type="gramEnd"/>
    </w:p>
    <w:p w14:paraId="5C8F7EC3" w14:textId="29860866" w:rsidR="00E21DA6" w:rsidRPr="002E23E5" w:rsidRDefault="002E23E5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</w:t>
      </w:r>
      <w:r w:rsidR="00F65FB5">
        <w:rPr>
          <w:rFonts w:ascii="Times New Roman" w:hAnsi="Times New Roman"/>
          <w:sz w:val="32"/>
          <w:szCs w:val="32"/>
        </w:rPr>
        <w:t xml:space="preserve"> </w:t>
      </w:r>
      <w:r w:rsidR="00F911F9">
        <w:rPr>
          <w:rFonts w:ascii="Times New Roman" w:hAnsi="Times New Roman"/>
          <w:sz w:val="32"/>
          <w:szCs w:val="32"/>
        </w:rPr>
        <w:t xml:space="preserve">&amp; </w:t>
      </w:r>
      <w:r w:rsidR="00F65FB5">
        <w:rPr>
          <w:rFonts w:ascii="Times New Roman" w:hAnsi="Times New Roman"/>
          <w:sz w:val="32"/>
          <w:szCs w:val="32"/>
        </w:rPr>
        <w:t xml:space="preserve">L </w:t>
      </w:r>
      <w:r w:rsidR="00F911F9">
        <w:rPr>
          <w:rFonts w:ascii="Times New Roman" w:hAnsi="Times New Roman"/>
          <w:sz w:val="32"/>
          <w:szCs w:val="32"/>
        </w:rPr>
        <w:t>Report</w:t>
      </w:r>
      <w:r w:rsidR="00620CC2" w:rsidRPr="002E23E5">
        <w:rPr>
          <w:rFonts w:ascii="Times New Roman" w:hAnsi="Times New Roman"/>
          <w:sz w:val="32"/>
          <w:szCs w:val="32"/>
        </w:rPr>
        <w:t xml:space="preserve"> </w:t>
      </w:r>
      <w:r w:rsidR="00E7169D">
        <w:rPr>
          <w:rFonts w:ascii="Times New Roman" w:hAnsi="Times New Roman"/>
          <w:sz w:val="32"/>
          <w:szCs w:val="32"/>
        </w:rPr>
        <w:t>March</w:t>
      </w:r>
      <w:r w:rsidR="00F911F9">
        <w:rPr>
          <w:rFonts w:ascii="Times New Roman" w:hAnsi="Times New Roman"/>
          <w:sz w:val="32"/>
          <w:szCs w:val="32"/>
        </w:rPr>
        <w:t xml:space="preserve"> 2024</w:t>
      </w:r>
    </w:p>
    <w:p w14:paraId="3763923A" w14:textId="2B7E7519" w:rsidR="00E21DA6" w:rsidRDefault="00E21DA6" w:rsidP="005B0930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5B0930">
        <w:rPr>
          <w:rFonts w:ascii="Times New Roman" w:hAnsi="Times New Roman"/>
          <w:sz w:val="32"/>
          <w:szCs w:val="32"/>
        </w:rPr>
        <w:t xml:space="preserve">Budget Report FY 2023-2024 (Budget vs. Actuals) </w:t>
      </w:r>
    </w:p>
    <w:p w14:paraId="6F430502" w14:textId="3824E5A9" w:rsidR="006B1512" w:rsidRPr="005B0930" w:rsidRDefault="006B1512" w:rsidP="00211603">
      <w:pPr>
        <w:pStyle w:val="ListParagraph"/>
        <w:rPr>
          <w:rFonts w:ascii="Times New Roman" w:hAnsi="Times New Roman"/>
          <w:sz w:val="32"/>
          <w:szCs w:val="32"/>
        </w:rPr>
      </w:pPr>
    </w:p>
    <w:p w14:paraId="54EF135B" w14:textId="606F5E21" w:rsidR="00A7762A" w:rsidRPr="00E7169D" w:rsidRDefault="00A7762A" w:rsidP="00E7169D">
      <w:pPr>
        <w:rPr>
          <w:rFonts w:ascii="Times New Roman" w:hAnsi="Times New Roman"/>
          <w:b/>
          <w:bCs/>
          <w:sz w:val="32"/>
          <w:szCs w:val="32"/>
        </w:rPr>
      </w:pPr>
    </w:p>
    <w:p w14:paraId="7CA656CF" w14:textId="77777777" w:rsidR="00E734B0" w:rsidRDefault="00E734B0" w:rsidP="00E734B0">
      <w:pPr>
        <w:rPr>
          <w:rFonts w:ascii="Times New Roman" w:hAnsi="Times New Roman"/>
          <w:b/>
          <w:bCs/>
          <w:sz w:val="32"/>
          <w:szCs w:val="32"/>
        </w:rPr>
      </w:pPr>
    </w:p>
    <w:p w14:paraId="2554F90F" w14:textId="77777777" w:rsidR="00E734B0" w:rsidRDefault="00E734B0" w:rsidP="00E734B0">
      <w:pPr>
        <w:rPr>
          <w:rFonts w:ascii="Times New Roman" w:hAnsi="Times New Roman"/>
          <w:b/>
          <w:bCs/>
          <w:sz w:val="32"/>
          <w:szCs w:val="32"/>
        </w:rPr>
      </w:pPr>
    </w:p>
    <w:p w14:paraId="7F410547" w14:textId="6FEB6A97" w:rsidR="00E734B0" w:rsidRPr="00E734B0" w:rsidRDefault="00E734B0" w:rsidP="00E734B0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Next meeting 0</w:t>
      </w:r>
      <w:r w:rsidR="00033D15">
        <w:rPr>
          <w:rFonts w:ascii="Times New Roman" w:hAnsi="Times New Roman"/>
          <w:b/>
          <w:bCs/>
          <w:sz w:val="32"/>
          <w:szCs w:val="32"/>
        </w:rPr>
        <w:t>5</w:t>
      </w:r>
      <w:r>
        <w:rPr>
          <w:rFonts w:ascii="Times New Roman" w:hAnsi="Times New Roman"/>
          <w:b/>
          <w:bCs/>
          <w:sz w:val="32"/>
          <w:szCs w:val="32"/>
        </w:rPr>
        <w:t>/</w:t>
      </w:r>
      <w:r w:rsidR="00D70DF5">
        <w:rPr>
          <w:rFonts w:ascii="Times New Roman" w:hAnsi="Times New Roman"/>
          <w:b/>
          <w:bCs/>
          <w:sz w:val="32"/>
          <w:szCs w:val="32"/>
        </w:rPr>
        <w:t>20</w:t>
      </w:r>
      <w:r>
        <w:rPr>
          <w:rFonts w:ascii="Times New Roman" w:hAnsi="Times New Roman"/>
          <w:b/>
          <w:bCs/>
          <w:sz w:val="32"/>
          <w:szCs w:val="32"/>
        </w:rPr>
        <w:t>/2024</w:t>
      </w:r>
    </w:p>
    <w:p w14:paraId="163C1F3D" w14:textId="77777777" w:rsidR="00E21DA6" w:rsidRP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1A7527B0" w14:textId="73C579DD" w:rsidR="0071413F" w:rsidRPr="00E21DA6" w:rsidRDefault="0071413F" w:rsidP="00921538">
      <w:pPr>
        <w:jc w:val="center"/>
        <w:rPr>
          <w:rFonts w:ascii="Times New Roman" w:hAnsi="Times New Roman"/>
          <w:b/>
          <w:bCs/>
          <w:outline/>
          <w:color w:val="C0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CDA2A95" w14:textId="1C1E25E5" w:rsidR="00E43DD2" w:rsidRDefault="00E43DD2" w:rsidP="00456A65">
      <w:pPr>
        <w:rPr>
          <w:rFonts w:ascii="Times New Roman" w:hAnsi="Times New Roman"/>
          <w:sz w:val="28"/>
          <w:szCs w:val="28"/>
        </w:rPr>
      </w:pPr>
    </w:p>
    <w:sectPr w:rsidR="00E43DD2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876C3" w14:textId="77777777" w:rsidR="00722913" w:rsidRDefault="00722913" w:rsidP="00792022">
      <w:r>
        <w:separator/>
      </w:r>
    </w:p>
  </w:endnote>
  <w:endnote w:type="continuationSeparator" w:id="0">
    <w:p w14:paraId="3511DCF5" w14:textId="77777777" w:rsidR="00722913" w:rsidRDefault="00722913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A2FCD" w14:textId="77777777" w:rsidR="00722913" w:rsidRDefault="00722913" w:rsidP="00792022">
      <w:r>
        <w:separator/>
      </w:r>
    </w:p>
  </w:footnote>
  <w:footnote w:type="continuationSeparator" w:id="0">
    <w:p w14:paraId="498CB153" w14:textId="77777777" w:rsidR="00722913" w:rsidRDefault="00722913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10EEC"/>
    <w:rsid w:val="00013BAE"/>
    <w:rsid w:val="00022C9B"/>
    <w:rsid w:val="00023603"/>
    <w:rsid w:val="00025F06"/>
    <w:rsid w:val="00033D15"/>
    <w:rsid w:val="00042774"/>
    <w:rsid w:val="00043E63"/>
    <w:rsid w:val="000576CD"/>
    <w:rsid w:val="00065085"/>
    <w:rsid w:val="00083FD7"/>
    <w:rsid w:val="000B115E"/>
    <w:rsid w:val="000D1116"/>
    <w:rsid w:val="000D2F8F"/>
    <w:rsid w:val="000D445D"/>
    <w:rsid w:val="000E3B5A"/>
    <w:rsid w:val="000F0D4E"/>
    <w:rsid w:val="00100BF1"/>
    <w:rsid w:val="001106C6"/>
    <w:rsid w:val="00114B9C"/>
    <w:rsid w:val="0012662B"/>
    <w:rsid w:val="00145B1B"/>
    <w:rsid w:val="001620BA"/>
    <w:rsid w:val="001649F8"/>
    <w:rsid w:val="0017067A"/>
    <w:rsid w:val="0018222F"/>
    <w:rsid w:val="0019620F"/>
    <w:rsid w:val="001A7B85"/>
    <w:rsid w:val="001B59D5"/>
    <w:rsid w:val="001B7D35"/>
    <w:rsid w:val="001E13CF"/>
    <w:rsid w:val="001E2B70"/>
    <w:rsid w:val="001F106E"/>
    <w:rsid w:val="001F5702"/>
    <w:rsid w:val="00200799"/>
    <w:rsid w:val="00204993"/>
    <w:rsid w:val="00211603"/>
    <w:rsid w:val="00212275"/>
    <w:rsid w:val="0022601D"/>
    <w:rsid w:val="00234A25"/>
    <w:rsid w:val="0025258C"/>
    <w:rsid w:val="00257600"/>
    <w:rsid w:val="002627E2"/>
    <w:rsid w:val="0028405C"/>
    <w:rsid w:val="002A2581"/>
    <w:rsid w:val="002A676E"/>
    <w:rsid w:val="002B4AF8"/>
    <w:rsid w:val="002C7944"/>
    <w:rsid w:val="002E23E5"/>
    <w:rsid w:val="002F01A6"/>
    <w:rsid w:val="00324724"/>
    <w:rsid w:val="003375CB"/>
    <w:rsid w:val="003665FA"/>
    <w:rsid w:val="00373469"/>
    <w:rsid w:val="00376E53"/>
    <w:rsid w:val="0038040A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9635B"/>
    <w:rsid w:val="0049656C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7111"/>
    <w:rsid w:val="00554EBC"/>
    <w:rsid w:val="005619D8"/>
    <w:rsid w:val="00562815"/>
    <w:rsid w:val="00580C01"/>
    <w:rsid w:val="005B0930"/>
    <w:rsid w:val="005B47F8"/>
    <w:rsid w:val="005D1E90"/>
    <w:rsid w:val="005D32A2"/>
    <w:rsid w:val="005D4968"/>
    <w:rsid w:val="005F196C"/>
    <w:rsid w:val="00612C88"/>
    <w:rsid w:val="0061675C"/>
    <w:rsid w:val="00620CC2"/>
    <w:rsid w:val="0062262D"/>
    <w:rsid w:val="00623A2A"/>
    <w:rsid w:val="00643345"/>
    <w:rsid w:val="00657A79"/>
    <w:rsid w:val="006678BD"/>
    <w:rsid w:val="0068099F"/>
    <w:rsid w:val="00691C39"/>
    <w:rsid w:val="006B1512"/>
    <w:rsid w:val="006B3FB7"/>
    <w:rsid w:val="006C0F16"/>
    <w:rsid w:val="006D3305"/>
    <w:rsid w:val="006E3F63"/>
    <w:rsid w:val="007007F2"/>
    <w:rsid w:val="0071413F"/>
    <w:rsid w:val="00714C16"/>
    <w:rsid w:val="00722913"/>
    <w:rsid w:val="007267A6"/>
    <w:rsid w:val="00751994"/>
    <w:rsid w:val="00756483"/>
    <w:rsid w:val="00777D1B"/>
    <w:rsid w:val="00792022"/>
    <w:rsid w:val="0079312F"/>
    <w:rsid w:val="007B3F7C"/>
    <w:rsid w:val="007D3789"/>
    <w:rsid w:val="008165C3"/>
    <w:rsid w:val="008345BD"/>
    <w:rsid w:val="008430A8"/>
    <w:rsid w:val="00843C1D"/>
    <w:rsid w:val="00883042"/>
    <w:rsid w:val="008B438E"/>
    <w:rsid w:val="008C2DE5"/>
    <w:rsid w:val="008C5AFE"/>
    <w:rsid w:val="008D0B6F"/>
    <w:rsid w:val="008E23B7"/>
    <w:rsid w:val="008E7252"/>
    <w:rsid w:val="008E78AF"/>
    <w:rsid w:val="008F69FE"/>
    <w:rsid w:val="009005FA"/>
    <w:rsid w:val="00921538"/>
    <w:rsid w:val="00926355"/>
    <w:rsid w:val="009879D1"/>
    <w:rsid w:val="009B6129"/>
    <w:rsid w:val="009E1724"/>
    <w:rsid w:val="009F7A3A"/>
    <w:rsid w:val="00A00285"/>
    <w:rsid w:val="00A07670"/>
    <w:rsid w:val="00A20D0C"/>
    <w:rsid w:val="00A355FF"/>
    <w:rsid w:val="00A43BD2"/>
    <w:rsid w:val="00A64704"/>
    <w:rsid w:val="00A66FAD"/>
    <w:rsid w:val="00A7762A"/>
    <w:rsid w:val="00A867AC"/>
    <w:rsid w:val="00A9656B"/>
    <w:rsid w:val="00A972E2"/>
    <w:rsid w:val="00AC10F3"/>
    <w:rsid w:val="00AC2900"/>
    <w:rsid w:val="00AC5AFE"/>
    <w:rsid w:val="00AD54B3"/>
    <w:rsid w:val="00B07F6B"/>
    <w:rsid w:val="00B33D16"/>
    <w:rsid w:val="00B94130"/>
    <w:rsid w:val="00BA365A"/>
    <w:rsid w:val="00BA4CFC"/>
    <w:rsid w:val="00BC4CF3"/>
    <w:rsid w:val="00BC7619"/>
    <w:rsid w:val="00BD3FF0"/>
    <w:rsid w:val="00BF0932"/>
    <w:rsid w:val="00C03637"/>
    <w:rsid w:val="00C132BD"/>
    <w:rsid w:val="00C22F2E"/>
    <w:rsid w:val="00C40A91"/>
    <w:rsid w:val="00C524AD"/>
    <w:rsid w:val="00C57FC1"/>
    <w:rsid w:val="00CC5592"/>
    <w:rsid w:val="00CD1B36"/>
    <w:rsid w:val="00CE1976"/>
    <w:rsid w:val="00D248C3"/>
    <w:rsid w:val="00D32AA0"/>
    <w:rsid w:val="00D43190"/>
    <w:rsid w:val="00D54173"/>
    <w:rsid w:val="00D70DF5"/>
    <w:rsid w:val="00D8533E"/>
    <w:rsid w:val="00D8725D"/>
    <w:rsid w:val="00D93B11"/>
    <w:rsid w:val="00D971F6"/>
    <w:rsid w:val="00DB29E3"/>
    <w:rsid w:val="00DC2411"/>
    <w:rsid w:val="00DE0C8C"/>
    <w:rsid w:val="00DF16A5"/>
    <w:rsid w:val="00DF2D0A"/>
    <w:rsid w:val="00E21DA6"/>
    <w:rsid w:val="00E43DD2"/>
    <w:rsid w:val="00E61C52"/>
    <w:rsid w:val="00E70B4C"/>
    <w:rsid w:val="00E7169D"/>
    <w:rsid w:val="00E724FC"/>
    <w:rsid w:val="00E734B0"/>
    <w:rsid w:val="00EC5C0D"/>
    <w:rsid w:val="00ED7BC6"/>
    <w:rsid w:val="00EE197B"/>
    <w:rsid w:val="00EE2774"/>
    <w:rsid w:val="00F279CD"/>
    <w:rsid w:val="00F528FD"/>
    <w:rsid w:val="00F65FB5"/>
    <w:rsid w:val="00F668F6"/>
    <w:rsid w:val="00F863E6"/>
    <w:rsid w:val="00F911F9"/>
    <w:rsid w:val="00F974D0"/>
    <w:rsid w:val="00FA3610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7</cp:revision>
  <cp:lastPrinted>2024-08-28T18:33:00Z</cp:lastPrinted>
  <dcterms:created xsi:type="dcterms:W3CDTF">2024-05-06T23:58:00Z</dcterms:created>
  <dcterms:modified xsi:type="dcterms:W3CDTF">2024-08-28T18:35:00Z</dcterms:modified>
</cp:coreProperties>
</file>