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F3D2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1B17B0E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P.O. Box 3503</w:t>
      </w:r>
    </w:p>
    <w:p w14:paraId="76EAF239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2E5B6028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32572-3503</w:t>
      </w:r>
    </w:p>
    <w:p w14:paraId="0284A44B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Road</w:t>
      </w:r>
    </w:p>
    <w:p w14:paraId="0C955A7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765408FC" w14:textId="6DB0F587" w:rsidR="00FD0844" w:rsidRDefault="009E1724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proofErr w:type="spellStart"/>
      <w:r>
        <w:rPr>
          <w:rFonts w:ascii="Arial Narrow" w:hAnsi="Arial Narrow"/>
          <w:sz w:val="16"/>
        </w:rPr>
        <w:t>a_</w:t>
      </w:r>
      <w:r w:rsidR="004E538E">
        <w:rPr>
          <w:rFonts w:ascii="Arial Narrow" w:hAnsi="Arial Narrow"/>
          <w:sz w:val="16"/>
        </w:rPr>
        <w:t>district</w:t>
      </w:r>
      <w:proofErr w:type="spellEnd"/>
      <w:r w:rsidR="004E538E">
        <w:rPr>
          <w:rFonts w:ascii="Arial Narrow" w:hAnsi="Arial Narrow"/>
          <w:sz w:val="16"/>
        </w:rPr>
        <w:t>@</w:t>
      </w:r>
    </w:p>
    <w:p w14:paraId="10E99B7E" w14:textId="7520AA2E" w:rsidR="004E538E" w:rsidRPr="00C22F2E" w:rsidRDefault="009E1724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</w:t>
      </w:r>
      <w:r w:rsidR="004E538E">
        <w:rPr>
          <w:rFonts w:ascii="Arial Narrow" w:hAnsi="Arial Narrow"/>
          <w:sz w:val="16"/>
        </w:rPr>
        <w:t>ellsouth.net</w:t>
      </w:r>
    </w:p>
    <w:p w14:paraId="6CFEF2A2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AVFIRE.com</w:t>
      </w:r>
    </w:p>
    <w:p w14:paraId="2BBF12B3" w14:textId="77777777" w:rsidR="00C22F2E" w:rsidRP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1F106E">
      <w:pPr>
        <w:framePr w:w="1362" w:h="12102" w:hSpace="180" w:wrap="around" w:vAnchor="text" w:hAnchor="page" w:x="622" w:y="181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220CC566" w:rsidR="003F7717" w:rsidRPr="00042774" w:rsidRDefault="00CE1976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757F5E2C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299835" cy="6858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6.05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1042A2A" w14:textId="4B90B207" w:rsidR="00691C39" w:rsidRPr="00515AEE" w:rsidRDefault="0019620F" w:rsidP="00792022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bookmarkEnd w:id="0"/>
    <w:p w14:paraId="3327C9FC" w14:textId="77777777" w:rsidR="00065085" w:rsidRDefault="00065085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1435DC" w14:textId="426EE3D9" w:rsidR="00204993" w:rsidRPr="00620CC2" w:rsidRDefault="00921538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AGENDA</w:t>
      </w:r>
    </w:p>
    <w:p w14:paraId="620C76E6" w14:textId="77777777" w:rsidR="00921538" w:rsidRPr="00620CC2" w:rsidRDefault="00921538" w:rsidP="00921538">
      <w:pPr>
        <w:jc w:val="center"/>
        <w:rPr>
          <w:rFonts w:ascii="Times New Roman" w:hAnsi="Times New Roman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620CC2" w:rsidRDefault="00921538" w:rsidP="00921538">
      <w:pPr>
        <w:jc w:val="center"/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B6E3C3B" w14:textId="7B74C9A8" w:rsidR="00921538" w:rsidRPr="00620CC2" w:rsidRDefault="004A1DA3" w:rsidP="00921538">
      <w:pPr>
        <w:jc w:val="center"/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June 03</w:t>
      </w:r>
      <w:r w:rsidR="005B0930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2024</w:t>
      </w:r>
    </w:p>
    <w:p w14:paraId="76B1AD97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DB4D205" w14:textId="05933B65" w:rsidR="000E3B5A" w:rsidRPr="00620CC2" w:rsidRDefault="000E3B5A" w:rsidP="00921538">
      <w:pPr>
        <w:jc w:val="center"/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1824D3CB" w14:textId="0566E201" w:rsidR="005320F7" w:rsidRPr="00D70DF5" w:rsidRDefault="005320F7" w:rsidP="00D70DF5">
      <w:pPr>
        <w:rPr>
          <w:rFonts w:ascii="Times New Roman" w:hAnsi="Times New Roman"/>
          <w:sz w:val="32"/>
          <w:szCs w:val="32"/>
        </w:rPr>
      </w:pPr>
    </w:p>
    <w:p w14:paraId="54200039" w14:textId="02A19928" w:rsidR="004C2E41" w:rsidRDefault="003614B8" w:rsidP="003614B8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Rescue 12 Repairs</w:t>
      </w:r>
    </w:p>
    <w:p w14:paraId="3B791C27" w14:textId="27E478D2" w:rsidR="003614B8" w:rsidRDefault="003614B8" w:rsidP="003614B8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45 days out – ECM to be </w:t>
      </w:r>
      <w:proofErr w:type="gramStart"/>
      <w:r>
        <w:rPr>
          <w:rFonts w:ascii="Times New Roman" w:hAnsi="Times New Roman"/>
          <w:sz w:val="32"/>
          <w:szCs w:val="32"/>
        </w:rPr>
        <w:t>replaced</w:t>
      </w:r>
      <w:proofErr w:type="gramEnd"/>
    </w:p>
    <w:p w14:paraId="116972AB" w14:textId="62C92455" w:rsidR="003614B8" w:rsidRDefault="003614B8" w:rsidP="003614B8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Cost est. $12,000 – paid out of general </w:t>
      </w:r>
      <w:proofErr w:type="gramStart"/>
      <w:r>
        <w:rPr>
          <w:rFonts w:ascii="Times New Roman" w:hAnsi="Times New Roman"/>
          <w:sz w:val="32"/>
          <w:szCs w:val="32"/>
        </w:rPr>
        <w:t>funds</w:t>
      </w:r>
      <w:proofErr w:type="gramEnd"/>
    </w:p>
    <w:p w14:paraId="7AE6FD58" w14:textId="6CCF406B" w:rsidR="003A390B" w:rsidRDefault="003A390B" w:rsidP="003A390B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Update on Ad-Valorem</w:t>
      </w:r>
    </w:p>
    <w:p w14:paraId="2F9D13F3" w14:textId="59EA413B" w:rsidR="003614B8" w:rsidRDefault="003A390B" w:rsidP="003A390B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Annual Pump Test </w:t>
      </w:r>
      <w:proofErr w:type="gramStart"/>
      <w:r>
        <w:rPr>
          <w:rFonts w:ascii="Times New Roman" w:hAnsi="Times New Roman"/>
          <w:sz w:val="32"/>
          <w:szCs w:val="32"/>
        </w:rPr>
        <w:t>passed</w:t>
      </w:r>
      <w:proofErr w:type="gramEnd"/>
    </w:p>
    <w:p w14:paraId="3545384D" w14:textId="262FCCF7" w:rsidR="003A390B" w:rsidRDefault="003A390B" w:rsidP="003A390B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</w:t>
      </w:r>
      <w:r w:rsidR="00F01986">
        <w:rPr>
          <w:rFonts w:ascii="Times New Roman" w:hAnsi="Times New Roman"/>
          <w:sz w:val="32"/>
          <w:szCs w:val="32"/>
        </w:rPr>
        <w:t>&amp;</w:t>
      </w:r>
      <w:r w:rsidR="00163DFC">
        <w:rPr>
          <w:rFonts w:ascii="Times New Roman" w:hAnsi="Times New Roman"/>
          <w:sz w:val="32"/>
          <w:szCs w:val="32"/>
        </w:rPr>
        <w:t>T Signed</w:t>
      </w:r>
    </w:p>
    <w:p w14:paraId="5AB2D8E9" w14:textId="21164B5F" w:rsidR="00163DFC" w:rsidRDefault="00163DFC" w:rsidP="003A390B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Website Update</w:t>
      </w:r>
    </w:p>
    <w:p w14:paraId="5804F534" w14:textId="7EC79016" w:rsidR="00163DFC" w:rsidRDefault="00AA0213" w:rsidP="003A390B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Amex</w:t>
      </w:r>
    </w:p>
    <w:p w14:paraId="296AD161" w14:textId="36AD035F" w:rsidR="00AA0213" w:rsidRPr="003A390B" w:rsidRDefault="00AA0213" w:rsidP="00AA0213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Additional Card: Steve Carter</w:t>
      </w:r>
    </w:p>
    <w:p w14:paraId="50527885" w14:textId="77777777" w:rsidR="002E23E5" w:rsidRDefault="00E21DA6" w:rsidP="002E23E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5B0930">
        <w:rPr>
          <w:rFonts w:ascii="Times New Roman" w:hAnsi="Times New Roman"/>
          <w:sz w:val="32"/>
          <w:szCs w:val="32"/>
        </w:rPr>
        <w:t xml:space="preserve">Treasurer’s Report </w:t>
      </w:r>
    </w:p>
    <w:p w14:paraId="4E7591D1" w14:textId="1F9F59D1" w:rsidR="002E23E5" w:rsidRDefault="002E23E5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Balance Sheet</w:t>
      </w:r>
      <w:r w:rsidR="00F911F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F65FB5">
        <w:rPr>
          <w:rFonts w:ascii="Times New Roman" w:hAnsi="Times New Roman"/>
          <w:sz w:val="32"/>
          <w:szCs w:val="32"/>
        </w:rPr>
        <w:t xml:space="preserve">March </w:t>
      </w:r>
      <w:r w:rsidR="00200799">
        <w:rPr>
          <w:rFonts w:ascii="Times New Roman" w:hAnsi="Times New Roman"/>
          <w:sz w:val="32"/>
          <w:szCs w:val="32"/>
        </w:rPr>
        <w:t xml:space="preserve"> </w:t>
      </w:r>
      <w:r w:rsidR="00F911F9">
        <w:rPr>
          <w:rFonts w:ascii="Times New Roman" w:hAnsi="Times New Roman"/>
          <w:sz w:val="32"/>
          <w:szCs w:val="32"/>
        </w:rPr>
        <w:t>2024</w:t>
      </w:r>
      <w:proofErr w:type="gramEnd"/>
    </w:p>
    <w:p w14:paraId="5C8F7EC3" w14:textId="29860866" w:rsidR="00E21DA6" w:rsidRDefault="002E23E5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</w:t>
      </w:r>
      <w:r w:rsidR="00F65FB5">
        <w:rPr>
          <w:rFonts w:ascii="Times New Roman" w:hAnsi="Times New Roman"/>
          <w:sz w:val="32"/>
          <w:szCs w:val="32"/>
        </w:rPr>
        <w:t xml:space="preserve"> </w:t>
      </w:r>
      <w:r w:rsidR="00F911F9">
        <w:rPr>
          <w:rFonts w:ascii="Times New Roman" w:hAnsi="Times New Roman"/>
          <w:sz w:val="32"/>
          <w:szCs w:val="32"/>
        </w:rPr>
        <w:t xml:space="preserve">&amp; </w:t>
      </w:r>
      <w:r w:rsidR="00F65FB5">
        <w:rPr>
          <w:rFonts w:ascii="Times New Roman" w:hAnsi="Times New Roman"/>
          <w:sz w:val="32"/>
          <w:szCs w:val="32"/>
        </w:rPr>
        <w:t xml:space="preserve">L </w:t>
      </w:r>
      <w:r w:rsidR="00F911F9">
        <w:rPr>
          <w:rFonts w:ascii="Times New Roman" w:hAnsi="Times New Roman"/>
          <w:sz w:val="32"/>
          <w:szCs w:val="32"/>
        </w:rPr>
        <w:t>Report</w:t>
      </w:r>
      <w:r w:rsidR="00620CC2" w:rsidRPr="002E23E5">
        <w:rPr>
          <w:rFonts w:ascii="Times New Roman" w:hAnsi="Times New Roman"/>
          <w:sz w:val="32"/>
          <w:szCs w:val="32"/>
        </w:rPr>
        <w:t xml:space="preserve"> </w:t>
      </w:r>
      <w:r w:rsidR="00E7169D">
        <w:rPr>
          <w:rFonts w:ascii="Times New Roman" w:hAnsi="Times New Roman"/>
          <w:sz w:val="32"/>
          <w:szCs w:val="32"/>
        </w:rPr>
        <w:t>March</w:t>
      </w:r>
      <w:r w:rsidR="00F911F9">
        <w:rPr>
          <w:rFonts w:ascii="Times New Roman" w:hAnsi="Times New Roman"/>
          <w:sz w:val="32"/>
          <w:szCs w:val="32"/>
        </w:rPr>
        <w:t xml:space="preserve"> 2024</w:t>
      </w:r>
    </w:p>
    <w:p w14:paraId="2DAEDD42" w14:textId="18471F1C" w:rsidR="004A1DA3" w:rsidRPr="002E23E5" w:rsidRDefault="004A1DA3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Invoices paid </w:t>
      </w:r>
      <w:r w:rsidR="006F194B">
        <w:rPr>
          <w:rFonts w:ascii="Times New Roman" w:hAnsi="Times New Roman"/>
          <w:sz w:val="32"/>
          <w:szCs w:val="32"/>
        </w:rPr>
        <w:t>O-01 to O-12</w:t>
      </w:r>
    </w:p>
    <w:p w14:paraId="3763923A" w14:textId="2B7E7519" w:rsidR="00E21DA6" w:rsidRDefault="00E21DA6" w:rsidP="005B0930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5B0930">
        <w:rPr>
          <w:rFonts w:ascii="Times New Roman" w:hAnsi="Times New Roman"/>
          <w:sz w:val="32"/>
          <w:szCs w:val="32"/>
        </w:rPr>
        <w:t xml:space="preserve">Budget Report FY 2023-2024 (Budget vs. Actuals) </w:t>
      </w:r>
    </w:p>
    <w:p w14:paraId="6F430502" w14:textId="3824E5A9" w:rsidR="006B1512" w:rsidRPr="005B0930" w:rsidRDefault="006B1512" w:rsidP="00211603">
      <w:pPr>
        <w:pStyle w:val="ListParagraph"/>
        <w:rPr>
          <w:rFonts w:ascii="Times New Roman" w:hAnsi="Times New Roman"/>
          <w:sz w:val="32"/>
          <w:szCs w:val="32"/>
        </w:rPr>
      </w:pPr>
    </w:p>
    <w:p w14:paraId="54EF135B" w14:textId="606F5E21" w:rsidR="00A7762A" w:rsidRPr="00E7169D" w:rsidRDefault="00A7762A" w:rsidP="00E7169D">
      <w:pPr>
        <w:rPr>
          <w:rFonts w:ascii="Times New Roman" w:hAnsi="Times New Roman"/>
          <w:b/>
          <w:bCs/>
          <w:sz w:val="32"/>
          <w:szCs w:val="32"/>
        </w:rPr>
      </w:pPr>
    </w:p>
    <w:p w14:paraId="2554F90F" w14:textId="77777777" w:rsid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</w:p>
    <w:p w14:paraId="1CDA2A95" w14:textId="4CD6CECB" w:rsidR="00E43DD2" w:rsidRPr="00AA0213" w:rsidRDefault="00E734B0" w:rsidP="00456A6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Next meeting 0</w:t>
      </w:r>
      <w:r w:rsidR="004A1DA3">
        <w:rPr>
          <w:rFonts w:ascii="Times New Roman" w:hAnsi="Times New Roman"/>
          <w:b/>
          <w:bCs/>
          <w:sz w:val="32"/>
          <w:szCs w:val="32"/>
        </w:rPr>
        <w:t>6</w:t>
      </w:r>
      <w:r>
        <w:rPr>
          <w:rFonts w:ascii="Times New Roman" w:hAnsi="Times New Roman"/>
          <w:b/>
          <w:bCs/>
          <w:sz w:val="32"/>
          <w:szCs w:val="32"/>
        </w:rPr>
        <w:t>/</w:t>
      </w:r>
      <w:r w:rsidR="004A1DA3">
        <w:rPr>
          <w:rFonts w:ascii="Times New Roman" w:hAnsi="Times New Roman"/>
          <w:b/>
          <w:bCs/>
          <w:sz w:val="32"/>
          <w:szCs w:val="32"/>
        </w:rPr>
        <w:t>17</w:t>
      </w:r>
      <w:r>
        <w:rPr>
          <w:rFonts w:ascii="Times New Roman" w:hAnsi="Times New Roman"/>
          <w:b/>
          <w:bCs/>
          <w:sz w:val="32"/>
          <w:szCs w:val="32"/>
        </w:rPr>
        <w:t>/2024</w:t>
      </w:r>
    </w:p>
    <w:sectPr w:rsidR="00E43DD2" w:rsidRPr="00AA0213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2A4D" w14:textId="77777777" w:rsidR="00B05461" w:rsidRDefault="00B05461" w:rsidP="00792022">
      <w:r>
        <w:separator/>
      </w:r>
    </w:p>
  </w:endnote>
  <w:endnote w:type="continuationSeparator" w:id="0">
    <w:p w14:paraId="0B7E2512" w14:textId="77777777" w:rsidR="00B05461" w:rsidRDefault="00B05461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B613" w14:textId="77777777" w:rsidR="00B05461" w:rsidRDefault="00B05461" w:rsidP="00792022">
      <w:r>
        <w:separator/>
      </w:r>
    </w:p>
  </w:footnote>
  <w:footnote w:type="continuationSeparator" w:id="0">
    <w:p w14:paraId="2B583F48" w14:textId="77777777" w:rsidR="00B05461" w:rsidRDefault="00B05461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576CD"/>
    <w:rsid w:val="00065085"/>
    <w:rsid w:val="00083FD7"/>
    <w:rsid w:val="000B115E"/>
    <w:rsid w:val="000D1116"/>
    <w:rsid w:val="000D2F8F"/>
    <w:rsid w:val="000D445D"/>
    <w:rsid w:val="000E3B5A"/>
    <w:rsid w:val="000F0D4E"/>
    <w:rsid w:val="00100BF1"/>
    <w:rsid w:val="001106C6"/>
    <w:rsid w:val="00114B9C"/>
    <w:rsid w:val="0012662B"/>
    <w:rsid w:val="00145B1B"/>
    <w:rsid w:val="001620BA"/>
    <w:rsid w:val="00163DFC"/>
    <w:rsid w:val="001649F8"/>
    <w:rsid w:val="0017067A"/>
    <w:rsid w:val="0018222F"/>
    <w:rsid w:val="0019620F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5258C"/>
    <w:rsid w:val="002627E2"/>
    <w:rsid w:val="0028405C"/>
    <w:rsid w:val="002A2581"/>
    <w:rsid w:val="002A676E"/>
    <w:rsid w:val="002B4AF8"/>
    <w:rsid w:val="002C7944"/>
    <w:rsid w:val="002E23E5"/>
    <w:rsid w:val="002F01A6"/>
    <w:rsid w:val="00324724"/>
    <w:rsid w:val="003375CB"/>
    <w:rsid w:val="003614B8"/>
    <w:rsid w:val="003665FA"/>
    <w:rsid w:val="00376E53"/>
    <w:rsid w:val="0038040A"/>
    <w:rsid w:val="003A390B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9635B"/>
    <w:rsid w:val="0049656C"/>
    <w:rsid w:val="004A1DA3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7111"/>
    <w:rsid w:val="00554EBC"/>
    <w:rsid w:val="005619D8"/>
    <w:rsid w:val="00562815"/>
    <w:rsid w:val="00580C01"/>
    <w:rsid w:val="005B0930"/>
    <w:rsid w:val="005B47F8"/>
    <w:rsid w:val="005D1E90"/>
    <w:rsid w:val="005D32A2"/>
    <w:rsid w:val="005D4968"/>
    <w:rsid w:val="005F196C"/>
    <w:rsid w:val="00612C88"/>
    <w:rsid w:val="0061675C"/>
    <w:rsid w:val="00620CC2"/>
    <w:rsid w:val="0062262D"/>
    <w:rsid w:val="00623A2A"/>
    <w:rsid w:val="00643345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51994"/>
    <w:rsid w:val="00756483"/>
    <w:rsid w:val="00777D1B"/>
    <w:rsid w:val="00792022"/>
    <w:rsid w:val="0079312F"/>
    <w:rsid w:val="007B3F7C"/>
    <w:rsid w:val="007D3789"/>
    <w:rsid w:val="008165C3"/>
    <w:rsid w:val="008345BD"/>
    <w:rsid w:val="008430A8"/>
    <w:rsid w:val="00843C1D"/>
    <w:rsid w:val="00883042"/>
    <w:rsid w:val="008B438E"/>
    <w:rsid w:val="008C2DE5"/>
    <w:rsid w:val="008C5AFE"/>
    <w:rsid w:val="008D0B6F"/>
    <w:rsid w:val="008E23B7"/>
    <w:rsid w:val="008E7252"/>
    <w:rsid w:val="008E78AF"/>
    <w:rsid w:val="008F69FE"/>
    <w:rsid w:val="009005FA"/>
    <w:rsid w:val="00921538"/>
    <w:rsid w:val="00926355"/>
    <w:rsid w:val="00932883"/>
    <w:rsid w:val="009B6129"/>
    <w:rsid w:val="009E1724"/>
    <w:rsid w:val="009F7A3A"/>
    <w:rsid w:val="00A00285"/>
    <w:rsid w:val="00A07670"/>
    <w:rsid w:val="00A130C6"/>
    <w:rsid w:val="00A20D0C"/>
    <w:rsid w:val="00A355FF"/>
    <w:rsid w:val="00A43BD2"/>
    <w:rsid w:val="00A64704"/>
    <w:rsid w:val="00A66FAD"/>
    <w:rsid w:val="00A7762A"/>
    <w:rsid w:val="00A867AC"/>
    <w:rsid w:val="00A9656B"/>
    <w:rsid w:val="00A972E2"/>
    <w:rsid w:val="00AA0213"/>
    <w:rsid w:val="00AC10F3"/>
    <w:rsid w:val="00AC2900"/>
    <w:rsid w:val="00AC5AFE"/>
    <w:rsid w:val="00AD54B3"/>
    <w:rsid w:val="00B05461"/>
    <w:rsid w:val="00B07F6B"/>
    <w:rsid w:val="00B33D16"/>
    <w:rsid w:val="00B94130"/>
    <w:rsid w:val="00BA365A"/>
    <w:rsid w:val="00BA4CFC"/>
    <w:rsid w:val="00BC4CF3"/>
    <w:rsid w:val="00BD3FF0"/>
    <w:rsid w:val="00BF0932"/>
    <w:rsid w:val="00C03637"/>
    <w:rsid w:val="00C132BD"/>
    <w:rsid w:val="00C22F2E"/>
    <w:rsid w:val="00C40A91"/>
    <w:rsid w:val="00C524AD"/>
    <w:rsid w:val="00C57FC1"/>
    <w:rsid w:val="00CC5592"/>
    <w:rsid w:val="00CD1B36"/>
    <w:rsid w:val="00CE1976"/>
    <w:rsid w:val="00D248C3"/>
    <w:rsid w:val="00D32AA0"/>
    <w:rsid w:val="00D43190"/>
    <w:rsid w:val="00D54173"/>
    <w:rsid w:val="00D70DF5"/>
    <w:rsid w:val="00D8533E"/>
    <w:rsid w:val="00D8725D"/>
    <w:rsid w:val="00D93B11"/>
    <w:rsid w:val="00D971F6"/>
    <w:rsid w:val="00DB29E3"/>
    <w:rsid w:val="00DC2411"/>
    <w:rsid w:val="00DE0C8C"/>
    <w:rsid w:val="00DF16A5"/>
    <w:rsid w:val="00DF2D0A"/>
    <w:rsid w:val="00E21DA6"/>
    <w:rsid w:val="00E43DD2"/>
    <w:rsid w:val="00E61C52"/>
    <w:rsid w:val="00E70B4C"/>
    <w:rsid w:val="00E7169D"/>
    <w:rsid w:val="00E724FC"/>
    <w:rsid w:val="00E734B0"/>
    <w:rsid w:val="00EC5C0D"/>
    <w:rsid w:val="00ED7BC6"/>
    <w:rsid w:val="00EE197B"/>
    <w:rsid w:val="00EE2774"/>
    <w:rsid w:val="00F01986"/>
    <w:rsid w:val="00F279CD"/>
    <w:rsid w:val="00F528FD"/>
    <w:rsid w:val="00F65FB5"/>
    <w:rsid w:val="00F668F6"/>
    <w:rsid w:val="00F863E6"/>
    <w:rsid w:val="00F911F9"/>
    <w:rsid w:val="00F974D0"/>
    <w:rsid w:val="00FA361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</cp:lastModifiedBy>
  <cp:revision>9</cp:revision>
  <cp:lastPrinted>2024-05-07T00:00:00Z</cp:lastPrinted>
  <dcterms:created xsi:type="dcterms:W3CDTF">2024-06-03T23:44:00Z</dcterms:created>
  <dcterms:modified xsi:type="dcterms:W3CDTF">2024-06-03T23:48:00Z</dcterms:modified>
</cp:coreProperties>
</file>